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F8528A" w:rsidRPr="00F8528A" w:rsidTr="00F8528A">
        <w:trPr>
          <w:trHeight w:val="10500"/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F8528A" w:rsidRPr="00F8528A" w:rsidTr="00F8528A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703B38" w:rsidRDefault="00703B38" w:rsidP="00F67BCD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</w:pPr>
                  <w:r w:rsidRPr="001223B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District Court - Schedule C - Forms in civil proceedings</w:t>
                  </w:r>
                </w:p>
                <w:p w:rsidR="00521D6A" w:rsidRDefault="00521D6A" w:rsidP="00703B38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</w:pPr>
                </w:p>
                <w:p w:rsidR="00F8528A" w:rsidRPr="00F8528A" w:rsidRDefault="00F8528A" w:rsidP="00703B38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8528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S.I. No. 17 of 2014</w:t>
                  </w:r>
                </w:p>
                <w:p w:rsidR="00F8528A" w:rsidRPr="00F8528A" w:rsidRDefault="00F8528A" w:rsidP="00F8528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8528A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="00F67BC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No. </w:t>
                  </w:r>
                  <w:r w:rsidRPr="00F8528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40A.04</w:t>
                  </w:r>
                  <w:r w:rsidRPr="00F8528A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F8528A" w:rsidRPr="00BE759E" w:rsidRDefault="00F8528A" w:rsidP="00F8528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bookmarkStart w:id="0" w:name="_GoBack"/>
                  <w:r w:rsidRPr="00BE759E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Verifying affidavit</w:t>
                  </w:r>
                </w:p>
                <w:bookmarkEnd w:id="0"/>
                <w:p w:rsidR="00F8528A" w:rsidRPr="00F8528A" w:rsidRDefault="00F8528A" w:rsidP="00F8528A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8528A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F8528A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>Schedule C</w:t>
                  </w:r>
                  <w:r w:rsidRPr="00F8528A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br/>
                    <w:t>O.40A, r.8</w:t>
                  </w:r>
                  <w:r w:rsidRPr="00F8528A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F8528A" w:rsidRPr="00F8528A" w:rsidRDefault="00F8528A" w:rsidP="00F8528A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8528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District Court Area of</w:t>
                  </w:r>
                  <w:r w:rsidRPr="00F8528A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F8528A" w:rsidRPr="00F8528A" w:rsidRDefault="00F8528A" w:rsidP="00F8528A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8528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District No.</w:t>
                  </w:r>
                  <w:r w:rsidRPr="00F8528A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F8528A" w:rsidRPr="00F8528A" w:rsidRDefault="00F8528A" w:rsidP="00F8528A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8528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Record number:</w:t>
                  </w:r>
                  <w:r w:rsidRPr="00F8528A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F8528A" w:rsidRPr="00F8528A" w:rsidRDefault="00F8528A" w:rsidP="00F8528A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8528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Between</w:t>
                  </w:r>
                  <w:r w:rsidRPr="00F8528A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F8528A" w:rsidRPr="00F8528A" w:rsidRDefault="00F8528A" w:rsidP="00F8528A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8528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........ Claimant</w:t>
                  </w:r>
                  <w:r w:rsidRPr="00F8528A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F8528A" w:rsidRPr="00F8528A" w:rsidRDefault="00F8528A" w:rsidP="00F8528A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8528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........ Respondent</w:t>
                  </w:r>
                </w:p>
                <w:p w:rsidR="00F8528A" w:rsidRPr="00F8528A" w:rsidRDefault="00F8528A" w:rsidP="00F8528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8528A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F8528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VERIFYING AFFIDAVIT</w:t>
                  </w:r>
                  <w:r w:rsidRPr="00F8528A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F8528A" w:rsidRPr="00F8528A" w:rsidRDefault="00F8528A" w:rsidP="00F8528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8528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Civil Liability and Courts Act 2004, section 14</w:t>
                  </w:r>
                </w:p>
                <w:p w:rsidR="00F8528A" w:rsidRPr="00F8528A" w:rsidRDefault="00F8528A" w:rsidP="00F8528A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8528A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F8528A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20"/>
                      <w:szCs w:val="20"/>
                      <w:lang w:eastAsia="en-IE"/>
                    </w:rPr>
                    <w:t>[The title need not be repeated where the affidavit is endorsed on the pleading or other document]</w:t>
                  </w:r>
                  <w:r w:rsidRPr="00F8528A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F8528A" w:rsidRPr="00F8528A" w:rsidRDefault="00F8528A" w:rsidP="00F8528A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8528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I, ........ of </w:t>
                  </w:r>
                  <w:proofErr w:type="gramStart"/>
                  <w:r w:rsidRPr="00F8528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........ ,</w:t>
                  </w:r>
                  <w:proofErr w:type="gramEnd"/>
                  <w:r w:rsidRPr="00F8528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the (</w:t>
                  </w:r>
                  <w:r w:rsidRPr="00F8528A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20"/>
                      <w:szCs w:val="20"/>
                      <w:lang w:eastAsia="en-IE"/>
                    </w:rPr>
                    <w:t>claimant, respondent or identify the capacity in which the affidavit is made</w:t>
                  </w:r>
                  <w:r w:rsidRPr="00F8528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) in the above proceedings, aged eighteen years and upwards MAKE OATH and say as follows:</w:t>
                  </w:r>
                  <w:r w:rsidRPr="00F8528A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F8528A" w:rsidRPr="00F8528A" w:rsidRDefault="00F8528A" w:rsidP="00F8528A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8528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1. I beg to refer to the contents of the (</w:t>
                  </w:r>
                  <w:r w:rsidRPr="00F8528A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20"/>
                      <w:szCs w:val="20"/>
                      <w:lang w:eastAsia="en-IE"/>
                    </w:rPr>
                    <w:t>personal injuries summons, defence, reply, further information etc. — as the case may be</w:t>
                  </w:r>
                  <w:r w:rsidRPr="00F8528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) delivered herein on behalf of the (claimant/ respondent) on the ...... day of ........ 20.... *[upon which this affidavit is endorsed] *[and upon a true copy of which marked “AB1” I have signed my name prior to the swearing hereof].</w:t>
                  </w:r>
                  <w:r w:rsidRPr="00F8528A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F8528A" w:rsidRPr="00F8528A" w:rsidRDefault="00F8528A" w:rsidP="00F8528A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8528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2. The assertions, allegations and information contained in the said (</w:t>
                  </w:r>
                  <w:r w:rsidRPr="00F8528A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20"/>
                      <w:szCs w:val="20"/>
                      <w:lang w:eastAsia="en-IE"/>
                    </w:rPr>
                    <w:t>personal injuries summons, etc.</w:t>
                  </w:r>
                  <w:r w:rsidRPr="00F8528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) which are within my own knowledge are true. I honestly believe that the assertions, allegations and information contained in the said (personal injuries summons, etc.) which are not within my own knowledge are true.</w:t>
                  </w:r>
                  <w:r w:rsidRPr="00F8528A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F8528A" w:rsidRPr="00F8528A" w:rsidRDefault="00F8528A" w:rsidP="00F8528A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8528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3. I am aware that it is an offence to make a statement in this affidavit that is false or misleading in any material respect and that I know to be false or misleading.</w:t>
                  </w:r>
                  <w:r w:rsidRPr="00F8528A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F8528A" w:rsidRPr="00F8528A" w:rsidRDefault="00F8528A" w:rsidP="00F8528A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8528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SWORN before me [name in capitals]</w:t>
                  </w:r>
                  <w:r w:rsidRPr="00F8528A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F8528A" w:rsidRPr="00F8528A" w:rsidRDefault="00F8528A" w:rsidP="00F8528A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8528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lastRenderedPageBreak/>
                    <w:t xml:space="preserve">at........ </w:t>
                  </w:r>
                </w:p>
                <w:p w:rsidR="00F8528A" w:rsidRPr="00F8528A" w:rsidRDefault="00F8528A" w:rsidP="00F8528A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8528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in the County on the ...... day of ........ 20....,</w:t>
                  </w:r>
                  <w:r w:rsidRPr="00F8528A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F8528A" w:rsidRPr="00F8528A" w:rsidRDefault="00F8528A" w:rsidP="00F8528A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8528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by the said ........ </w:t>
                  </w:r>
                </w:p>
                <w:p w:rsidR="00F8528A" w:rsidRPr="00F8528A" w:rsidRDefault="00F8528A" w:rsidP="00F8528A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8528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*[who is personally known to me]</w:t>
                  </w:r>
                  <w:r w:rsidRPr="00F8528A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F8528A" w:rsidRPr="00F8528A" w:rsidRDefault="00F8528A" w:rsidP="00F8528A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8528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*[who is identified to me by ........ who is personally known to me]</w:t>
                  </w:r>
                  <w:r w:rsidRPr="00F8528A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F8528A" w:rsidRPr="00F8528A" w:rsidRDefault="00F8528A" w:rsidP="00F8528A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8528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*[whose identity has been established to me before the taking of this affidavit by the production to me of</w:t>
                  </w:r>
                  <w:r w:rsidRPr="00F8528A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F8528A" w:rsidRPr="00F8528A" w:rsidRDefault="00F8528A" w:rsidP="00F8528A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8528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†passport no. ........ issued on the ........ day of........ by the authorities of </w:t>
                  </w:r>
                  <w:proofErr w:type="gramStart"/>
                  <w:r w:rsidRPr="00F8528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........ ,</w:t>
                  </w:r>
                  <w:proofErr w:type="gramEnd"/>
                  <w:r w:rsidRPr="00F8528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which is an authority recognised by the Irish Government</w:t>
                  </w:r>
                  <w:r w:rsidRPr="00F8528A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F8528A" w:rsidRPr="00F8528A" w:rsidRDefault="00F8528A" w:rsidP="00F8528A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8528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†national identity card no........ issued on the ........ day of........ by the authorities of ........ which is an EU Member State, the Swiss Confederation or a Contracting Party to the EEA Agreement</w:t>
                  </w:r>
                  <w:r w:rsidRPr="00F8528A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F8528A" w:rsidRPr="00F8528A" w:rsidRDefault="00F8528A" w:rsidP="00F8528A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8528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†Aliens Passport no. ........ issued on the ........ day of........ by the authorities of ........ which is an authority recognised by the Irish Government</w:t>
                  </w:r>
                  <w:r w:rsidRPr="00F8528A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F8528A" w:rsidRPr="00F8528A" w:rsidRDefault="00F8528A" w:rsidP="00F8528A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8528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†refugee travel document no. ........ issued on the ........ day of........ by the Minister for Justice and Equality</w:t>
                  </w:r>
                  <w:r w:rsidRPr="00F8528A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F8528A" w:rsidRPr="00F8528A" w:rsidRDefault="00F8528A" w:rsidP="00F8528A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8528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† travel document (other than refugee travel document) ........ issued on the ........ day of........ by the Minister for Justice and Equality</w:t>
                  </w:r>
                  <w:r w:rsidRPr="00F8528A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F8528A" w:rsidRPr="00F8528A" w:rsidRDefault="00F8528A" w:rsidP="00F8528A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8528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................</w:t>
                  </w:r>
                  <w:r w:rsidRPr="00F8528A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F8528A" w:rsidRPr="00F8528A" w:rsidRDefault="00F8528A" w:rsidP="00F8528A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8528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Deponent</w:t>
                  </w:r>
                  <w:r w:rsidRPr="00F8528A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F8528A" w:rsidRPr="00F8528A" w:rsidRDefault="00F8528A" w:rsidP="00F8528A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8528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*Commissioner for Oaths/ *Practising Solicitor</w:t>
                  </w:r>
                </w:p>
                <w:p w:rsidR="00F8528A" w:rsidRPr="00F8528A" w:rsidRDefault="00F8528A" w:rsidP="00F8528A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8528A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>*Delete if inapplicable</w:t>
                  </w:r>
                  <w:r w:rsidRPr="00F8528A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F8528A" w:rsidRPr="00F8528A" w:rsidRDefault="00F8528A" w:rsidP="00F8528A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8528A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>†Where relevant, select appropriate option and delete others.</w:t>
                  </w:r>
                  <w:r w:rsidRPr="00F8528A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F8528A" w:rsidRPr="00F8528A" w:rsidRDefault="00F8528A" w:rsidP="00F8528A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8528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This affidavit is filed with the District Court Clerk at........ on the ...... day of ........ 20.... by ........ on behalf of the........ in the above proceedings.</w:t>
                  </w:r>
                  <w:r w:rsidRPr="00F8528A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</w:tc>
            </w:tr>
          </w:tbl>
          <w:p w:rsidR="00F8528A" w:rsidRPr="00F8528A" w:rsidRDefault="00F8528A" w:rsidP="00F852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</w:p>
        </w:tc>
      </w:tr>
    </w:tbl>
    <w:p w:rsidR="005F5BC8" w:rsidRDefault="005F5BC8"/>
    <w:sectPr w:rsidR="005F5B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28A"/>
    <w:rsid w:val="00521D6A"/>
    <w:rsid w:val="005F5BC8"/>
    <w:rsid w:val="00703B38"/>
    <w:rsid w:val="00BE759E"/>
    <w:rsid w:val="00F67BCD"/>
    <w:rsid w:val="00F85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A1FA44F-3F73-4B7B-BF8B-F44E14499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8528A"/>
    <w:rPr>
      <w:strike w:val="0"/>
      <w:dstrike w:val="0"/>
      <w:color w:val="0B4C95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F85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2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27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EDF6B669</Template>
  <TotalTime>4</TotalTime>
  <Pages>2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Saul Philbin Bowman</cp:lastModifiedBy>
  <cp:revision>5</cp:revision>
  <dcterms:created xsi:type="dcterms:W3CDTF">2019-10-22T10:27:00Z</dcterms:created>
  <dcterms:modified xsi:type="dcterms:W3CDTF">2019-11-13T18:14:00Z</dcterms:modified>
</cp:coreProperties>
</file>