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24C60" w:rsidRPr="00224C60" w:rsidTr="00224C6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24C60" w:rsidRPr="00224C60" w:rsidTr="00224C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40EB" w:rsidRDefault="001240EB" w:rsidP="002E3BD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bookmarkStart w:id="0" w:name="_GoBack"/>
                  <w:bookmarkEnd w:id="0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224C60" w:rsidRPr="00224C60" w:rsidRDefault="00224C60" w:rsidP="002E3BD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224C60" w:rsidRPr="00224C60" w:rsidRDefault="00224C60" w:rsidP="00224C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2E3BD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40E.01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Summons issued by a Clerk in a matter other than a criminal matter</w:t>
                  </w:r>
                </w:p>
                <w:p w:rsidR="00224C60" w:rsidRPr="00224C60" w:rsidRDefault="00224C60" w:rsidP="00224C6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24C6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224C6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O.40E, r. 2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District No.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Record number: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*In the matter of ........ Between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*Applicant/*Claimant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(in the above Court *(area and) district) ........ Respondent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SUMMONS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an application has been made to me by the above *applicant/*claimant on the ...... day of ........ 20.... to sign and issue this summons to you, the above-named respondent, in respect of the following matter claimed by the applicant against you, namely, [</w:t>
                  </w:r>
                  <w:r w:rsidRPr="00224C6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insert particulars of the nature of the proceedings or matter at issue, including a summary of any facts relied on and the provisions of any enactment relied on in making the application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]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IS TO NOTIFY YOU that the matter will be entered before a sitting of the District Court for the above Court *(area and) district to be held at ........ on the ...... day of ........ 20.... at .......a.m./p.m. AND TO REQUIRE YOU to appear at the said sitting to answer to the said matter.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...... day of ........ 20....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the District Court Office at........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Clerk assigned to the above Court area.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........ of ........ 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respondent</w:t>
                  </w:r>
                </w:p>
                <w:p w:rsidR="00224C60" w:rsidRPr="00224C60" w:rsidRDefault="00224C60" w:rsidP="00224C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4C6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224C6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224C60" w:rsidRPr="00224C60" w:rsidRDefault="00224C60" w:rsidP="00224C6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9451D" w:rsidRPr="00224C60" w:rsidRDefault="0049451D">
      <w:pPr>
        <w:rPr>
          <w:rFonts w:ascii="Verdana" w:hAnsi="Verdana"/>
        </w:rPr>
      </w:pPr>
    </w:p>
    <w:sectPr w:rsidR="0049451D" w:rsidRPr="00224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60"/>
    <w:rsid w:val="001240EB"/>
    <w:rsid w:val="00224C60"/>
    <w:rsid w:val="002E3BD3"/>
    <w:rsid w:val="0049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ABB4"/>
  <w15:chartTrackingRefBased/>
  <w15:docId w15:val="{17275914-A01B-47AF-9171-9FDC39BE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4C60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2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4718F5B1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2019-10-22T11:01:00Z</dcterms:created>
  <dcterms:modified xsi:type="dcterms:W3CDTF">2019-11-13T15:20:00Z</dcterms:modified>
</cp:coreProperties>
</file>