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DF" w:rsidRDefault="001B68DF" w:rsidP="007A048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223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A50A78" w:rsidRDefault="00A50A78" w:rsidP="001B68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</w:p>
    <w:p w:rsidR="00B15023" w:rsidRPr="00B15023" w:rsidRDefault="00B15023" w:rsidP="001B68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>S.I. No. 17 of 2014</w:t>
      </w:r>
    </w:p>
    <w:p w:rsidR="00B15023" w:rsidRPr="00B15023" w:rsidRDefault="00B15023" w:rsidP="00B150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="007A048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40A.05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C01283" w:rsidRDefault="00B15023" w:rsidP="00B150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C012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motion</w:t>
      </w:r>
      <w:r w:rsidRPr="00C012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B15023" w:rsidRPr="00B15023" w:rsidRDefault="00B15023" w:rsidP="00B150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(personal injuries action)</w:t>
      </w:r>
    </w:p>
    <w:p w:rsidR="00B15023" w:rsidRPr="00B15023" w:rsidRDefault="00B15023" w:rsidP="00B150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1502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B1502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O.40A, r.9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B15023" w:rsidRPr="00B15023" w:rsidRDefault="00B15023" w:rsidP="00B150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MOTION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Civil Liability and Courts Act 2004</w:t>
      </w:r>
    </w:p>
    <w:p w:rsidR="00B15023" w:rsidRPr="00B15023" w:rsidRDefault="00B15023" w:rsidP="00B150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*claimant/*respondent will apply to the District Court sitting at ........ on the ...... day of ........ 20.... at ........ a.m./p.m., for the following relief pursuant to the Civil Liability and Courts Act 2004 (hereinafter the “Act”) or otherwise in personal injuries proceedings: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under section 9(2) of the Act for the extension of the period for the service of (</w:t>
      </w:r>
      <w:r w:rsidRPr="00B1502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state matter in which extension of time is sought</w:t>
      </w: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under section 10(3) of the Act for a stay or dismissal of the proceedings by reason of the claimant’s failure to provide the information necessary to comply with section 10 of the Act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under section 11(3) of the Act for a stay or dismissal of proceedings by reason of the claimant’s failure to provide further information requested under section 11(1) or section 11(2) of the Act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under section 12(3) of the Act for a stay of proceedings or for judgment by reason of a respondent’s failure to provide the information necessary to comply with section 12 of the Act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direction of the Court under section 15 of the Act that a mediation conference be held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*An order for the delivery of further and better particulars by the *claimant/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*respondent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allowing evidence in the action to be given by affidavit, under section 19 of the Act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appointing an approved person to carry out any investigation and to give evidence in the action, under section 20 of the Act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grounds for the application are as </w:t>
      </w:r>
      <w:proofErr w:type="gramStart"/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follows:........</w:t>
      </w:r>
      <w:proofErr w:type="gramEnd"/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[</w:t>
      </w:r>
      <w:r w:rsidRPr="00B1502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set out in summary the grounds of the application, e.g. the respondent has requested the claimant to provide information required to comply with section 10 of the Act on </w:t>
      </w:r>
      <w:proofErr w:type="gramStart"/>
      <w:r w:rsidRPr="00B1502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.....</w:t>
      </w:r>
      <w:proofErr w:type="gramEnd"/>
      <w:r w:rsidRPr="00B1502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20... and the claimant has failed to provide it</w:t>
      </w: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].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Particular legal provisions relied on in the application........ [</w:t>
      </w:r>
      <w:r w:rsidRPr="00B1502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identify any particular legal provisions relied on in the application, e.g. the respondent relies on section 10 of the Act</w:t>
      </w: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].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application is supported by the affidavit of ........ sworn on ........ 20........ Signed........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 the *claimant/*respondent</w:t>
      </w:r>
      <w:r w:rsidRPr="00B1502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District Court Clerk at ........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And: ........ Solicitor for the *claimant/*respondent of ........ </w:t>
      </w:r>
    </w:p>
    <w:p w:rsidR="00B15023" w:rsidRPr="00B15023" w:rsidRDefault="00B15023" w:rsidP="00B15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150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notice of motion has been filed with the District Court Clerk at ........ and issued on the ...... day of ........ 20....</w:t>
      </w:r>
    </w:p>
    <w:p w:rsidR="004149DB" w:rsidRPr="00B15023" w:rsidRDefault="00B15023" w:rsidP="00B15023">
      <w:r w:rsidRPr="00B1502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applicable</w:t>
      </w:r>
    </w:p>
    <w:sectPr w:rsidR="004149DB" w:rsidRPr="00B15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23"/>
    <w:rsid w:val="001B68DF"/>
    <w:rsid w:val="004149DB"/>
    <w:rsid w:val="007A0480"/>
    <w:rsid w:val="00A50A78"/>
    <w:rsid w:val="00B15023"/>
    <w:rsid w:val="00C0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6A970-E9C5-4CD8-902A-74691A34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502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1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5</cp:revision>
  <dcterms:created xsi:type="dcterms:W3CDTF">2019-10-22T10:28:00Z</dcterms:created>
  <dcterms:modified xsi:type="dcterms:W3CDTF">2019-11-13T18:14:00Z</dcterms:modified>
</cp:coreProperties>
</file>