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16715" w:rsidRPr="00816715" w:rsidTr="0081671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16715" w:rsidRPr="00816715" w:rsidTr="008167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241E2" w:rsidRDefault="003241E2" w:rsidP="003241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3241E2" w:rsidRDefault="003241E2" w:rsidP="0081671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816715" w:rsidRPr="00816715" w:rsidRDefault="00816715" w:rsidP="00F4324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 I. No. 536 of 2011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Schedule C </w:t>
                  </w:r>
                  <w:r w:rsidRPr="0081671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 xml:space="preserve">O. 96B,r.6 </w:t>
                  </w:r>
                </w:p>
                <w:p w:rsidR="00816715" w:rsidRPr="00F43241" w:rsidRDefault="00816715" w:rsidP="0081671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F432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4324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No. 96B.4 </w:t>
                  </w:r>
                </w:p>
                <w:p w:rsidR="00816715" w:rsidRPr="00F43241" w:rsidRDefault="00816715" w:rsidP="008167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324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Criminal Justice (Psychoactive Substances) Act 2010 section 8 </w:t>
                  </w:r>
                </w:p>
                <w:p w:rsidR="00816715" w:rsidRPr="00F43241" w:rsidRDefault="00816715" w:rsidP="008167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324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for prohibition order</w:t>
                  </w:r>
                </w:p>
                <w:bookmarkEnd w:id="0"/>
                <w:p w:rsidR="00816715" w:rsidRPr="00816715" w:rsidRDefault="00816715" w:rsidP="008167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Applicant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Respondent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above-named applicant, a member of the Garda Síochána not below the rank of superintendent, stationed at ....................., will apply to the District Court sitting at ......... on the ... day of </w:t>
                  </w:r>
                  <w:proofErr w:type="gramStart"/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20... at ... a.m./p.m. pursuant to section 8 of the above-mentioned Act for a prohibition order in respect of the above-named respondent prohibiting the said respondent from: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*engaging in or continuing to engage in the activity of selling or advertising, *a substance, namely ........... *an object namely .........., *importing or exporting a substance namely </w:t>
                  </w:r>
                  <w:r w:rsidR="003241E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 on the grounds that-</w:t>
                  </w: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my opinion the said respondent is not in compliance with a direction contained in a prohibition notice served on *him/*her in accordance with section 7 of the said Act by ......... on the ... day of .... 20... A copy of that said prohibition notice in writing is attached.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*(specify any other grounds relied upon) ............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 20</w:t>
                  </w:r>
                  <w:proofErr w:type="gramStart"/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District Court Clerk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Office at ..............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the Respondent at ................ </w:t>
                  </w:r>
                </w:p>
                <w:p w:rsidR="00816715" w:rsidRPr="00816715" w:rsidRDefault="00816715" w:rsidP="0081671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1671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where inapplicable </w:t>
                  </w:r>
                </w:p>
              </w:tc>
            </w:tr>
          </w:tbl>
          <w:p w:rsidR="00816715" w:rsidRPr="00816715" w:rsidRDefault="00816715" w:rsidP="00816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FC7F80" w:rsidRDefault="00FC7F80"/>
    <w:sectPr w:rsidR="00FC7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15"/>
    <w:rsid w:val="003241E2"/>
    <w:rsid w:val="00816715"/>
    <w:rsid w:val="00F43241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2614B-ADA4-40BF-ACA9-6E6DB44E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2019-10-30T09:46:00Z</dcterms:created>
  <dcterms:modified xsi:type="dcterms:W3CDTF">2019-11-13T16:07:00Z</dcterms:modified>
</cp:coreProperties>
</file>