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94103" w:rsidRPr="00A94103" w:rsidTr="00A9410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94103" w:rsidRPr="00A94103" w:rsidTr="00A9410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D700F" w:rsidRDefault="00ED700F" w:rsidP="00EF09A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A94103" w:rsidRPr="00A94103" w:rsidRDefault="00A94103" w:rsidP="00A94103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</w:p>
                <w:p w:rsidR="00A94103" w:rsidRPr="00A94103" w:rsidRDefault="00A94103" w:rsidP="00AE09E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bookmarkStart w:id="0" w:name="_GoBack"/>
                  <w:bookmarkEnd w:id="0"/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A94103" w:rsidRPr="00A94103" w:rsidRDefault="00A94103" w:rsidP="00A9410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EF09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40A.07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approval of Injuries Board assessment</w:t>
                  </w:r>
                </w:p>
                <w:p w:rsidR="00A94103" w:rsidRPr="00A94103" w:rsidRDefault="00A94103" w:rsidP="00A9410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9410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A9410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O.40A, r.13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matter of the Personal Injuries Assessment Board Act 2003 and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matter of an application relating to A.B., a *Child *Person of Unsound Mind, as claimant to the Injuries Board of ........ by C.D., acting as *next friend *committee on behalf of the said A.B.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of........ in the above Court *(area and) district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 Respondent</w:t>
                  </w:r>
                </w:p>
                <w:p w:rsidR="00A94103" w:rsidRPr="00A94103" w:rsidRDefault="00A94103" w:rsidP="00A9410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APPROVAL OF INJURIES BOARD ASSESSMENT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Personal Injuries Assessment Board Act 2003, section 35</w:t>
                  </w:r>
                </w:p>
                <w:p w:rsidR="00A94103" w:rsidRPr="00A94103" w:rsidRDefault="00A94103" w:rsidP="00A9410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 claim has been made on behalf of A.B. against ........ as respondent and the assessment under section 20 of the Personal Injuries Assessment Board Act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2003 of the claim has been accepted, subject to the assessment being approved under section 35 of the Personal Injuries Assessment Board Act 2003.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an application will be made to the District Court sitting at ........ on the ...... day of ........ 20.... at ........ a.m./p.m., to approve the assessment under section 35 of the Personal Injuries Assessment Board Act 2003.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*next friend *committee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........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respondent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To: District Court Clerk at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notice of application has been filed with the District Court Clerk at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and issued on the ...... day of ........ 20....</w:t>
                  </w:r>
                </w:p>
                <w:p w:rsidR="00A94103" w:rsidRPr="00A94103" w:rsidRDefault="00A94103" w:rsidP="00A941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410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A941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A94103" w:rsidRPr="00A94103" w:rsidRDefault="00A94103" w:rsidP="00A9410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34355" w:rsidRDefault="00334355"/>
    <w:sectPr w:rsidR="00334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03"/>
    <w:rsid w:val="00334355"/>
    <w:rsid w:val="00A94103"/>
    <w:rsid w:val="00AE09E5"/>
    <w:rsid w:val="00ED700F"/>
    <w:rsid w:val="00E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4183"/>
  <w15:chartTrackingRefBased/>
  <w15:docId w15:val="{FD845F92-D229-44A3-9204-25160706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4103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9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D65706E1</Template>
  <TotalTime>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2019-10-22T10:31:00Z</dcterms:created>
  <dcterms:modified xsi:type="dcterms:W3CDTF">2019-11-13T15:16:00Z</dcterms:modified>
</cp:coreProperties>
</file>