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15258" w:rsidRPr="00315258" w:rsidTr="0031525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15258" w:rsidRPr="00315258" w:rsidTr="0031525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B2107" w:rsidRDefault="007B2107" w:rsidP="007B21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B2107" w:rsidRDefault="007B2107" w:rsidP="00315258">
                  <w:pPr>
                    <w:spacing w:after="0" w:line="240" w:lineRule="auto"/>
                    <w:jc w:val="center"/>
                  </w:pPr>
                </w:p>
                <w:p w:rsidR="00315258" w:rsidRPr="00315258" w:rsidRDefault="00315258" w:rsidP="00315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B2107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315258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15258" w:rsidRPr="00247478" w:rsidRDefault="00315258" w:rsidP="003152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24747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84.44</w:t>
                  </w:r>
                </w:p>
                <w:p w:rsidR="00315258" w:rsidRPr="00247478" w:rsidRDefault="00315258" w:rsidP="00315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474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4747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r.25 (1)</w:t>
                  </w:r>
                </w:p>
                <w:p w:rsidR="00315258" w:rsidRPr="00247478" w:rsidRDefault="00315258" w:rsidP="003152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474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474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2474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247478" w:rsidRDefault="00315258" w:rsidP="003152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474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37 (2)</w:t>
                  </w:r>
                  <w:r w:rsidRPr="0024747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247478" w:rsidRDefault="00315258" w:rsidP="003152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4747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regarding access to a child</w:t>
                  </w:r>
                </w:p>
                <w:bookmarkEnd w:id="0"/>
                <w:p w:rsidR="00315258" w:rsidRPr="00315258" w:rsidRDefault="00315258" w:rsidP="003152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 a child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</w:t>
                  </w:r>
                  <w:proofErr w:type="gramStart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.Respondent</w:t>
                  </w:r>
                  <w:proofErr w:type="gramEnd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child is in the care of the above-named health board at .......... in the said court district,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above-named applicant is dissatisfied with the arrangements made by that board regarding access to the child,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at the sitting of the District Court to be held at ..........</w:t>
                  </w:r>
                  <w:r w:rsidR="007B21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the ... day of .... 20</w:t>
                  </w:r>
                  <w:proofErr w:type="gramStart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</w:t>
                  </w:r>
                  <w:proofErr w:type="gramStart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a.m./p.m. for an order under section 37 (2) (a) of the above-mentioned Act regarding access to the child by the applicant.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7B2107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="00315258"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15258" w:rsidRPr="00315258" w:rsidRDefault="00315258" w:rsidP="003152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52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health board.</w:t>
                  </w:r>
                  <w:r w:rsidRPr="003152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315258" w:rsidRPr="00315258" w:rsidRDefault="00315258" w:rsidP="003152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43D59" w:rsidRDefault="00343D59"/>
    <w:sectPr w:rsidR="0034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58"/>
    <w:rsid w:val="00247478"/>
    <w:rsid w:val="00315258"/>
    <w:rsid w:val="00343D59"/>
    <w:rsid w:val="007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72133-C83D-4C6E-A00D-F0180810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58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1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2019-10-29T09:54:00Z</dcterms:created>
  <dcterms:modified xsi:type="dcterms:W3CDTF">2019-11-13T17:01:00Z</dcterms:modified>
</cp:coreProperties>
</file>