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73E15" w:rsidRPr="00473E15" w:rsidTr="00473E1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94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473E15" w:rsidRPr="00473E15" w:rsidTr="00076950">
              <w:trPr>
                <w:tblCellSpacing w:w="15" w:type="dxa"/>
              </w:trPr>
              <w:tc>
                <w:tcPr>
                  <w:tcW w:w="4968" w:type="pct"/>
                  <w:hideMark/>
                </w:tcPr>
                <w:p w:rsidR="00076950" w:rsidRDefault="00076950" w:rsidP="00090E9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473E15" w:rsidRPr="00473E15" w:rsidRDefault="00473E15" w:rsidP="00090E9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</w:t>
                  </w:r>
                  <w:bookmarkStart w:id="0" w:name="_GoBack"/>
                  <w:bookmarkEnd w:id="0"/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17 of 2014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090E9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40A.08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by assessors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3E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473E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O.40A, r.14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an application to the Personal Injuries Assessment Board by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 Claimant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of ........ Applicant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of ........ in the above Court *(area and) district </w:t>
                  </w:r>
                  <w:proofErr w:type="gramStart"/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Respondent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Personal Injuries Assessment Board Act 2003, section 27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a request was made on ........ 20....... under section *26(1) *26(2) of the Personal Injuries Assessment Board Act 2003 to you, the respondent, by assessors assigned by the Personal Injuries Assessment Board the performance of functions under Chapter 2 of Part 2 of the Personal Injuries Assessment Board Act 2003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*to furnish to them such records, documents, or other information in your possession or control as they reasonably requested for the purpose of—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*(a) verifying any item of loss alleged by the above-named claimant in his/her relevant claim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*(b) complying with the provisions of any enactment that requires specified amounts to be deducted or specified matters to be taken account of in the making of an assessment of damages</w:t>
                  </w:r>
                </w:p>
                <w:p w:rsidR="00473E15" w:rsidRPr="00473E15" w:rsidRDefault="00473E15" w:rsidP="00473E1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*to furnish to them for the purpose specified in section 26(3) of the Personal Injuries Assessment Board Act 2003 relevant particulars in relation to a mechanically propelled vehicle contained in a database that is maintained for the purposes of any Community act.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you have *failed/*refused to comply with the said request. TAKE NOTICE that I will apply at the sitting of the District Court to be held at ...... on the ...... day of 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........ 20.... at........ a.m./p.m. for an order under section 27(2) of the Personal Injuries Assessment Board Act 2003, directing you to comply with the said request.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(Solicitor for the) Applicant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The above named respondent of ........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District Court Clerk,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 at ........ 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application has been filed with the District Court Clerk at ........ and issued on the ...... day of ........ 20....</w:t>
                  </w:r>
                </w:p>
                <w:p w:rsidR="00473E15" w:rsidRPr="00473E15" w:rsidRDefault="00473E15" w:rsidP="00473E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3E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473E1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473E15" w:rsidRPr="00473E15" w:rsidRDefault="00473E15" w:rsidP="00473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E2AD2" w:rsidRDefault="004E2AD2"/>
    <w:sectPr w:rsidR="004E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15"/>
    <w:rsid w:val="00076950"/>
    <w:rsid w:val="00090E99"/>
    <w:rsid w:val="00473E15"/>
    <w:rsid w:val="004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6FD2"/>
  <w15:chartTrackingRefBased/>
  <w15:docId w15:val="{374DCFBD-9867-4886-B5B0-ACC9A0F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E1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7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A7D3BD9</Template>
  <TotalTime>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2019-10-22T10:32:00Z</dcterms:created>
  <dcterms:modified xsi:type="dcterms:W3CDTF">2019-11-13T15:17:00Z</dcterms:modified>
</cp:coreProperties>
</file>