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DA" w:rsidRDefault="00610FDA" w:rsidP="00610FD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</w:t>
      </w:r>
      <w:r w:rsidRPr="007F1EB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- Forms in civil proceedings</w:t>
      </w: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10FDA" w:rsidRDefault="00610FDA" w:rsidP="006E599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6E5990" w:rsidRPr="006E5990" w:rsidRDefault="006E5990" w:rsidP="006E59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96.12</w:t>
      </w:r>
    </w:p>
    <w:p w:rsidR="006E5990" w:rsidRPr="006E5990" w:rsidRDefault="006E5990" w:rsidP="006E59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6E5990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O.96,r.</w:t>
      </w:r>
      <w:proofErr w:type="gramEnd"/>
      <w:r w:rsidRPr="006E5990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6 (2)</w:t>
      </w:r>
    </w:p>
    <w:p w:rsidR="006E5990" w:rsidRPr="006E5990" w:rsidRDefault="006E5990" w:rsidP="006E59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LOCAL GOVERNMENT (WATER POLLUTION) ACT, 1977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28 (7)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(application for warrant to enter)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6E5990" w:rsidRPr="006E5990" w:rsidRDefault="006E5990" w:rsidP="006E59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.................................</w:t>
      </w:r>
      <w:proofErr w:type="gramStart"/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</w:t>
      </w:r>
      <w:proofErr w:type="gramEnd"/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.................. who says upon oath-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an authorised person within the meaning of section 28 (9) of the above-mentioned Act, having been appointed by ................................. to be an authorised person for the purposes of that Act.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*I say that on the day of 20</w:t>
      </w: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admission to the *(premises) *(vessel </w:t>
      </w:r>
      <w:proofErr w:type="gramStart"/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 )</w:t>
      </w:r>
      <w:proofErr w:type="gramEnd"/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.......................................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court (area and) district aforesaid, which 1 was entitled to enter under section 28 of the said Act, was refused to me.]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*I say that, for the following reason(s), I believe that admission to the *(premises) *(vessel </w:t>
      </w:r>
      <w:proofErr w:type="gramStart"/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 )</w:t>
      </w:r>
      <w:proofErr w:type="gramEnd"/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.................................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court (area and) district aforesaid, which I am entitled to enter under section 28 of the said Act, will be refused to me, that is to </w:t>
      </w:r>
      <w:proofErr w:type="gramStart"/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say,-</w:t>
      </w:r>
      <w:proofErr w:type="gramEnd"/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say that I require to enter the said premises/vessel for the purpose of -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that I have reasonable ground for the entry,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therefore apply pursuant to section 28 (7) of the said Act for a warrant authorising the to enter the said premises/vessel.</w:t>
      </w:r>
      <w:r w:rsidRPr="006E59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Informant.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before me this day of 20</w:t>
      </w: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.......................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Signed............................ </w:t>
      </w:r>
    </w:p>
    <w:p w:rsidR="006E5990" w:rsidRPr="006E5990" w:rsidRDefault="006E5990" w:rsidP="006E59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E59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6B4FCA" w:rsidRDefault="006E5990" w:rsidP="006E5990">
      <w:r w:rsidRPr="006E5990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lastRenderedPageBreak/>
        <w:t>* Delete where inapplicable</w:t>
      </w:r>
    </w:p>
    <w:sectPr w:rsidR="006B4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90"/>
    <w:rsid w:val="00610FDA"/>
    <w:rsid w:val="006B4FCA"/>
    <w:rsid w:val="006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AB15"/>
  <w15:chartTrackingRefBased/>
  <w15:docId w15:val="{7C048F5E-ACB5-47A1-8FEC-E2057C5C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2</cp:revision>
  <dcterms:created xsi:type="dcterms:W3CDTF">2019-10-30T10:08:00Z</dcterms:created>
  <dcterms:modified xsi:type="dcterms:W3CDTF">2019-11-13T16:12:00Z</dcterms:modified>
</cp:coreProperties>
</file>