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8E" w:rsidRDefault="00A7668E" w:rsidP="00C6311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852E7F" w:rsidRPr="00852E7F" w:rsidRDefault="00852E7F" w:rsidP="00C6311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852E7F" w:rsidRPr="00852E7F" w:rsidRDefault="00852E7F" w:rsidP="00852E7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C6311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41B.11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Deposition of respondent</w:t>
      </w:r>
    </w:p>
    <w:p w:rsidR="00852E7F" w:rsidRPr="00852E7F" w:rsidRDefault="00852E7F" w:rsidP="00852E7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52E7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852E7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 41B, r. 31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DISTRICT COURT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Applicant (the Central Authority)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(in the above Court District) ........ Respondent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proceedings for the recovery of maintenance under section 14(1)(c)(ii) of the Maintenance Act 1994 at hearing before this Court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DEPOSITION OF RESPONDENT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deposition of ....... of ........ the respondent in the above proceedings, who says upon oath as </w:t>
      </w:r>
      <w:proofErr w:type="gramStart"/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20....,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Deponent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 me at a sitting of the District Court held at........ on this ...... day of ........ 20....</w:t>
      </w:r>
      <w:r w:rsidRPr="00852E7F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852E7F" w:rsidRPr="00852E7F" w:rsidRDefault="00852E7F" w:rsidP="00852E7F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610DA8" w:rsidRPr="00852E7F" w:rsidRDefault="00852E7F" w:rsidP="00852E7F">
      <w:pPr>
        <w:rPr>
          <w:rFonts w:ascii="Verdana" w:hAnsi="Verdana"/>
        </w:rPr>
      </w:pPr>
      <w:r w:rsidRPr="00852E7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610DA8" w:rsidRPr="00852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F"/>
    <w:rsid w:val="00610DA8"/>
    <w:rsid w:val="00852E7F"/>
    <w:rsid w:val="00A7668E"/>
    <w:rsid w:val="00C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C9FD"/>
  <w15:chartTrackingRefBased/>
  <w15:docId w15:val="{5F718F29-85F9-4B64-BBD8-B9572FE2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E7F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E5DAC322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2019-10-22T11:15:00Z</dcterms:created>
  <dcterms:modified xsi:type="dcterms:W3CDTF">2019-11-13T15:23:00Z</dcterms:modified>
</cp:coreProperties>
</file>