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E5582B" w:rsidRPr="00E5582B" w:rsidTr="00E5582B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E5582B" w:rsidRPr="00E5582B" w:rsidTr="00E5582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60743" w:rsidRDefault="00160743" w:rsidP="00EA1190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:rsidR="00E5582B" w:rsidRPr="00E5582B" w:rsidRDefault="00E5582B" w:rsidP="00EA119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558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17 of 2014</w:t>
                  </w:r>
                </w:p>
                <w:p w:rsidR="00E5582B" w:rsidRPr="00E5582B" w:rsidRDefault="00E5582B" w:rsidP="00E5582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EA11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bookmarkStart w:id="0" w:name="_GoBack"/>
                  <w:bookmarkEnd w:id="0"/>
                  <w:r w:rsidRPr="00E558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41B.12</w:t>
                  </w:r>
                  <w:r w:rsidRPr="00E558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5582B" w:rsidRPr="00E5582B" w:rsidRDefault="00E5582B" w:rsidP="00E558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Deposition of claimant</w:t>
                  </w:r>
                </w:p>
                <w:p w:rsidR="00E5582B" w:rsidRPr="00E5582B" w:rsidRDefault="00E5582B" w:rsidP="00E5582B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5582B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E5582B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 41B, r. 33</w:t>
                  </w:r>
                </w:p>
                <w:p w:rsidR="00E5582B" w:rsidRPr="00E5582B" w:rsidRDefault="00E5582B" w:rsidP="00E5582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558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ÉIRE</w:t>
                  </w:r>
                  <w:r w:rsidRPr="00E558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5582B" w:rsidRPr="00E5582B" w:rsidRDefault="00E5582B" w:rsidP="00E558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IRELAND</w:t>
                  </w:r>
                  <w:r w:rsidRPr="00E558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5582B" w:rsidRPr="00E5582B" w:rsidRDefault="00E5582B" w:rsidP="00E558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 CHÚIRT DÚICHE</w:t>
                  </w:r>
                  <w:r w:rsidRPr="00E558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5582B" w:rsidRPr="00E5582B" w:rsidRDefault="00E5582B" w:rsidP="00E558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DISTRICT COURT</w:t>
                  </w:r>
                </w:p>
                <w:p w:rsidR="00E5582B" w:rsidRPr="00E5582B" w:rsidRDefault="00E5582B" w:rsidP="00E5582B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558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E558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5582B" w:rsidRPr="00E5582B" w:rsidRDefault="00E5582B" w:rsidP="00E5582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E558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5582B" w:rsidRPr="00E5582B" w:rsidRDefault="00E5582B" w:rsidP="00E5582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In the matter of an application by ........ of ........ (in the above Court District)</w:t>
                  </w:r>
                  <w:r w:rsidRPr="00E558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5582B" w:rsidRPr="00E5582B" w:rsidRDefault="00E5582B" w:rsidP="00E5582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Claimant</w:t>
                  </w:r>
                  <w:r w:rsidRPr="00E558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5582B" w:rsidRPr="00E5582B" w:rsidRDefault="00E5582B" w:rsidP="00E5582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the Central Authority in the State to recover maintenance from ........ of ........ (in a designated jurisdiction) ........ Respondent</w:t>
                  </w:r>
                  <w:r w:rsidRPr="00E558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5582B" w:rsidRPr="00E5582B" w:rsidRDefault="00E5582B" w:rsidP="00E5582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Record number:</w:t>
                  </w:r>
                </w:p>
                <w:p w:rsidR="00E5582B" w:rsidRPr="00E5582B" w:rsidRDefault="00E5582B" w:rsidP="00E5582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558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DEPOSITION OF CLAIMANT</w:t>
                  </w:r>
                </w:p>
                <w:p w:rsidR="00E5582B" w:rsidRPr="00E5582B" w:rsidRDefault="00E5582B" w:rsidP="00E5582B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558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deposition of</w:t>
                  </w:r>
                  <w:proofErr w:type="gramStart"/>
                  <w:r w:rsidRPr="00E558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E558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of........ the claimant in the above proceedings, who says upon oath as </w:t>
                  </w:r>
                  <w:proofErr w:type="gramStart"/>
                  <w:r w:rsidRPr="00E558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follows:—</w:t>
                  </w:r>
                  <w:proofErr w:type="gramEnd"/>
                  <w:r w:rsidRPr="00E558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5582B" w:rsidRPr="00E5582B" w:rsidRDefault="00E5582B" w:rsidP="00E5582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...... day of ........ 20....,</w:t>
                  </w:r>
                  <w:r w:rsidRPr="00E558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5582B" w:rsidRPr="00E5582B" w:rsidRDefault="00E5582B" w:rsidP="00E5582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Signed: ........ </w:t>
                  </w:r>
                </w:p>
                <w:p w:rsidR="00E5582B" w:rsidRPr="00E5582B" w:rsidRDefault="00E5582B" w:rsidP="00E5582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Deponent</w:t>
                  </w:r>
                  <w:r w:rsidRPr="00E558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5582B" w:rsidRPr="00E5582B" w:rsidRDefault="00E5582B" w:rsidP="00E5582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Sworn before me at a sitting of the District Court held at ........ on this ...... day of ........ 20....</w:t>
                  </w:r>
                  <w:r w:rsidRPr="00E558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5582B" w:rsidRPr="00E5582B" w:rsidRDefault="00E5582B" w:rsidP="00E5582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Signed: ........ </w:t>
                  </w:r>
                </w:p>
                <w:p w:rsidR="00E5582B" w:rsidRPr="00E5582B" w:rsidRDefault="00E5582B" w:rsidP="00E5582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Judge of the District Court</w:t>
                  </w:r>
                </w:p>
                <w:p w:rsidR="00E5582B" w:rsidRPr="00E5582B" w:rsidRDefault="00E5582B" w:rsidP="00E5582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lastRenderedPageBreak/>
                    <w:br/>
                  </w:r>
                  <w:r w:rsidRPr="00E558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CERTIFICATE</w:t>
                  </w:r>
                </w:p>
                <w:p w:rsidR="00E5582B" w:rsidRPr="00E5582B" w:rsidRDefault="00E5582B" w:rsidP="00E5582B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558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is satisfied that, and hereby certifies that the claimant's deposition sets forth facts from which it may be determined that the respondent concerned owes a duty to maintain the claimant.</w:t>
                  </w:r>
                  <w:r w:rsidRPr="00E558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5582B" w:rsidRPr="00E5582B" w:rsidRDefault="00E5582B" w:rsidP="00E5582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...... day of ........ 20....</w:t>
                  </w:r>
                  <w:r w:rsidRPr="00E558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5582B" w:rsidRPr="00E5582B" w:rsidRDefault="00E5582B" w:rsidP="00E5582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Signed: ........ </w:t>
                  </w:r>
                </w:p>
                <w:p w:rsidR="00E5582B" w:rsidRPr="00E5582B" w:rsidRDefault="00E5582B" w:rsidP="00E5582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Judge of the District Court</w:t>
                  </w:r>
                  <w:r w:rsidRPr="00E558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E5582B" w:rsidRPr="00E5582B" w:rsidRDefault="00E5582B" w:rsidP="00E55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6E034D" w:rsidRDefault="006E034D"/>
    <w:sectPr w:rsidR="006E0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82B"/>
    <w:rsid w:val="00160743"/>
    <w:rsid w:val="006E034D"/>
    <w:rsid w:val="00E5582B"/>
    <w:rsid w:val="00EA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CE388"/>
  <w15:chartTrackingRefBased/>
  <w15:docId w15:val="{C1508AEF-5E2B-4733-98F6-D9C4D70C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582B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E55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0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78B6D149</Template>
  <TotalTime>1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2019-10-22T11:16:00Z</dcterms:created>
  <dcterms:modified xsi:type="dcterms:W3CDTF">2019-11-13T15:22:00Z</dcterms:modified>
</cp:coreProperties>
</file>