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B7A83" w:rsidRPr="00FB7A83" w:rsidTr="00FB7A8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B7A83" w:rsidRPr="00FB7A83" w:rsidTr="00FB7A8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D36EC" w:rsidRDefault="005D36EC" w:rsidP="005D36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5D36EC" w:rsidRDefault="005D36EC" w:rsidP="00FB7A8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FB7A83" w:rsidRPr="00FB7A83" w:rsidRDefault="00FB7A83" w:rsidP="002F2D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545 of 2006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B7A8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 96B, r. 3</w:t>
                  </w:r>
                </w:p>
                <w:p w:rsidR="00FB7A83" w:rsidRPr="002F2D92" w:rsidRDefault="00FB7A83" w:rsidP="00FB7A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bookmarkStart w:id="0" w:name="_GoBack"/>
                  <w:r w:rsidRPr="002F2D9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96B.2</w:t>
                  </w:r>
                  <w:r w:rsidRPr="002F2D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2F2D92" w:rsidRDefault="00FB7A83" w:rsidP="00FB7A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F2D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Justice (Public Order) Act 2003 section 5</w:t>
                  </w:r>
                  <w:r w:rsidRPr="002F2D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2F2D92" w:rsidRDefault="00FB7A83" w:rsidP="00FB7A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F2D9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Closure order</w:t>
                  </w:r>
                </w:p>
                <w:bookmarkEnd w:id="0"/>
                <w:p w:rsidR="00FB7A83" w:rsidRPr="00FB7A83" w:rsidRDefault="00FB7A83" w:rsidP="00FB7A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No.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 Applicant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………… Respondent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UPON APPLICATION made to the Court today by the above-named applicant, a member of the Garda Síochána not below the rank of inspector stationed at …</w:t>
                  </w:r>
                  <w:proofErr w:type="gramStart"/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, under section 4 of the above-mentioned Act, for a closure order under section 5 of the said Act in respect of a catering premises (within the meaning of the above-named Act) namely, ……… at ……… in the court area and district aforesaid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a notice in writing for the purposes of section 4(2) of the Criminal Justice (Public Order) Act 2003 was served on the Respondent on the … day of …… 20…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notice of the application was duly served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disorder or noise as referred to in subsection (1) of section 4 of the above-named Act has occurred and is likely to recur, and that the making of a closure order is necessary to prevent the recurrence of the disorder or noise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ORDERS pursuant to section 5 of the said Act of 2003 that *the said catering premises/*that part of the said catering premises comprising ……………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 closed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*at the hour of ... a.m./</w:t>
                  </w:r>
                  <w:proofErr w:type="spellStart"/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p.m</w:t>
                  </w:r>
                  <w:proofErr w:type="spellEnd"/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*between the hours of … a.m./p.m. and … a.m./</w:t>
                  </w:r>
                  <w:proofErr w:type="spellStart"/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p.m</w:t>
                  </w:r>
                  <w:proofErr w:type="spellEnd"/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*on ………………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*for a period of …… days, commencing on the day next following the date on which written notice of the making of this order is given by a member of the Garda Síochána to the licensee or manager of the catering premises concerned, whether by giving that person a copy of this order or otherwise.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COURT FURTHER ORDERS, having regard to the particular circumstances of the case, pursuant to section 5 (3) of the said Act of 2003 that the licensee of the said catering premises, namely ……… of ……………. shall, before the … day of …… 20… comply with the following requirements which are specified in this order in relation to the catering premises concerned, namely …………………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grounds for the making of this order are: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20...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…………….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FB7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7A83" w:rsidRPr="00FB7A83" w:rsidRDefault="00FB7A83" w:rsidP="00FB7A83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7A8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if inapplicable</w:t>
                  </w:r>
                </w:p>
              </w:tc>
            </w:tr>
          </w:tbl>
          <w:p w:rsidR="00FB7A83" w:rsidRPr="00FB7A83" w:rsidRDefault="00FB7A83" w:rsidP="00FB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63360D" w:rsidRDefault="0063360D"/>
    <w:sectPr w:rsidR="00633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83"/>
    <w:rsid w:val="002F2D92"/>
    <w:rsid w:val="005D36EC"/>
    <w:rsid w:val="0063360D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C557D-5B52-47DA-A72B-D774452B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2019-10-30T09:36:00Z</dcterms:created>
  <dcterms:modified xsi:type="dcterms:W3CDTF">2019-11-13T16:11:00Z</dcterms:modified>
</cp:coreProperties>
</file>