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86" w:rsidRDefault="00C67086" w:rsidP="00296C62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bookmarkStart w:id="0" w:name="_GoBack"/>
      <w:bookmarkEnd w:id="0"/>
      <w:r w:rsidRPr="00C6708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Rules - Schedule: B - Forms in Criminal Proceedings</w:t>
      </w:r>
    </w:p>
    <w:p w:rsidR="00C67086" w:rsidRDefault="00C67086" w:rsidP="00B85C75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:rsidR="00B85C75" w:rsidRPr="00B85C75" w:rsidRDefault="00B85C75" w:rsidP="00B85C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No. 26.2</w:t>
      </w:r>
    </w:p>
    <w:p w:rsidR="00B85C75" w:rsidRPr="00B85C75" w:rsidRDefault="00B85C75" w:rsidP="00B85C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B85C75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</w:r>
      <w:r w:rsidRPr="00B85C75">
        <w:rPr>
          <w:rFonts w:ascii="Verdana" w:eastAsia="Times New Roman" w:hAnsi="Verdana" w:cs="Arial"/>
          <w:color w:val="000000"/>
          <w:sz w:val="15"/>
          <w:szCs w:val="15"/>
          <w:lang w:eastAsia="en-IE"/>
        </w:rPr>
        <w:t>O.26, r.7 (2)</w:t>
      </w:r>
    </w:p>
    <w:p w:rsidR="00B85C75" w:rsidRPr="00B85C75" w:rsidRDefault="00B85C75" w:rsidP="00B85C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B85C75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</w:r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Certificate </w:t>
      </w:r>
      <w:proofErr w:type="gramStart"/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By</w:t>
      </w:r>
      <w:proofErr w:type="gramEnd"/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Superintendent</w:t>
      </w:r>
      <w:r w:rsidRPr="00B85C7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B85C75" w:rsidRPr="00B85C75" w:rsidRDefault="00B85C75" w:rsidP="00B85C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(To be endorsed on back of warrant)</w:t>
      </w:r>
    </w:p>
    <w:p w:rsidR="00B85C75" w:rsidRPr="00B85C75" w:rsidRDefault="00B85C75" w:rsidP="00B85C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B85C75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</w:r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 hereby certify that I have reason to believe that the person against whom the within warrant was issued *(is to be found) *(has goods) ................... at ................... in district No.</w:t>
      </w:r>
      <w:r w:rsidRPr="00B85C7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B85C75" w:rsidRPr="00B85C75" w:rsidRDefault="00B85C75" w:rsidP="00B85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</w:t>
      </w:r>
      <w:r w:rsidR="00C50D1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ted this .... day of ......... 20</w:t>
      </w:r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</w:t>
      </w:r>
      <w:proofErr w:type="gramStart"/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.</w:t>
      </w:r>
      <w:proofErr w:type="gramEnd"/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B85C75" w:rsidRPr="00B85C75" w:rsidRDefault="00B85C75" w:rsidP="00B85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................................ </w:t>
      </w:r>
    </w:p>
    <w:p w:rsidR="00B85C75" w:rsidRPr="00B85C75" w:rsidRDefault="00B85C75" w:rsidP="00B85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Superintendent (or Inspector)</w:t>
      </w:r>
      <w:r w:rsidRPr="00B85C7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B85C75" w:rsidRPr="00B85C75" w:rsidRDefault="00B85C75" w:rsidP="00B85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or the Garda Síochána</w:t>
      </w:r>
      <w:r w:rsidRPr="00B85C7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B85C75" w:rsidRPr="00B85C75" w:rsidRDefault="00B85C75" w:rsidP="00B85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 the Superintendent of the Garda Síochána</w:t>
      </w:r>
      <w:r w:rsidRPr="00B85C7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2E4363" w:rsidRDefault="00B85C75" w:rsidP="00B85C75">
      <w:r w:rsidRPr="00B85C7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at</w:t>
      </w:r>
    </w:p>
    <w:sectPr w:rsidR="002E4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75"/>
    <w:rsid w:val="00296C62"/>
    <w:rsid w:val="002E4363"/>
    <w:rsid w:val="00B85C75"/>
    <w:rsid w:val="00C50D1E"/>
    <w:rsid w:val="00C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EBEAF-B138-4D6E-A482-AA5E6337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AB49F184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Saul Philbin Bowman</cp:lastModifiedBy>
  <cp:revision>4</cp:revision>
  <dcterms:created xsi:type="dcterms:W3CDTF">2019-10-21T09:27:00Z</dcterms:created>
  <dcterms:modified xsi:type="dcterms:W3CDTF">2019-11-04T15:26:00Z</dcterms:modified>
</cp:coreProperties>
</file>